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B1" w:rsidRDefault="00AA22B1">
      <w:pPr>
        <w:rPr>
          <w:lang w:val="en-US"/>
        </w:rPr>
      </w:pPr>
    </w:p>
    <w:p w:rsidR="00AA22B1" w:rsidRDefault="00AA22B1">
      <w:pPr>
        <w:rPr>
          <w:lang w:val="en-US"/>
        </w:rPr>
      </w:pPr>
    </w:p>
    <w:p w:rsidR="00AA22B1" w:rsidRDefault="00AA22B1">
      <w:pPr>
        <w:rPr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913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A0"/>
      </w:tblPr>
      <w:tblGrid>
        <w:gridCol w:w="4690"/>
        <w:gridCol w:w="4448"/>
      </w:tblGrid>
      <w:tr w:rsidR="00AA22B1" w:rsidRPr="00D321D1" w:rsidTr="008822ED">
        <w:trPr>
          <w:trHeight w:hRule="exact" w:val="624"/>
          <w:jc w:val="center"/>
        </w:trPr>
        <w:tc>
          <w:tcPr>
            <w:tcW w:w="9138" w:type="dxa"/>
            <w:gridSpan w:val="2"/>
            <w:tcBorders>
              <w:top w:val="thinThickSmallGap" w:sz="24" w:space="0" w:color="auto"/>
            </w:tcBorders>
            <w:noWrap/>
            <w:vAlign w:val="bottom"/>
          </w:tcPr>
          <w:p w:rsidR="00AA22B1" w:rsidRPr="00CF1CDE" w:rsidRDefault="00AA22B1" w:rsidP="008822ED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B649D9">
              <w:rPr>
                <w:b/>
                <w:bCs/>
                <w:color w:val="000000"/>
                <w:sz w:val="28"/>
                <w:szCs w:val="28"/>
                <w:lang w:eastAsia="el-GR"/>
              </w:rPr>
              <w:t xml:space="preserve">ΚΑΡΤΕΛΑ  </w:t>
            </w:r>
            <w:r>
              <w:rPr>
                <w:b/>
                <w:bCs/>
                <w:color w:val="000000"/>
                <w:sz w:val="28"/>
                <w:szCs w:val="28"/>
                <w:lang w:eastAsia="el-GR"/>
              </w:rPr>
              <w:t xml:space="preserve">ΑΤΟΜΙΚΩΝ ΣΤΟΙΧΕΙΩΝ </w:t>
            </w:r>
            <w:r w:rsidRPr="00B649D9">
              <w:rPr>
                <w:b/>
                <w:bCs/>
                <w:color w:val="000000"/>
                <w:sz w:val="28"/>
                <w:szCs w:val="28"/>
                <w:lang w:eastAsia="el-GR"/>
              </w:rPr>
              <w:t xml:space="preserve">ΜΑΘΗΤΗ           </w:t>
            </w:r>
            <w:r>
              <w:rPr>
                <w:b/>
                <w:bCs/>
                <w:color w:val="000000"/>
                <w:sz w:val="28"/>
                <w:szCs w:val="28"/>
                <w:lang w:eastAsia="el-GR"/>
              </w:rPr>
              <w:t xml:space="preserve">        </w:t>
            </w:r>
            <w:r w:rsidRPr="00790B0E">
              <w:rPr>
                <w:b/>
                <w:bCs/>
                <w:color w:val="000000"/>
                <w:sz w:val="28"/>
                <w:szCs w:val="28"/>
                <w:lang w:eastAsia="el-GR"/>
              </w:rPr>
              <w:t>ΤΑΞΗ</w:t>
            </w:r>
            <w:r w:rsidRPr="00B649D9">
              <w:rPr>
                <w:b/>
                <w:bCs/>
                <w:color w:val="000000"/>
                <w:sz w:val="28"/>
                <w:szCs w:val="28"/>
                <w:lang w:eastAsia="el-GR"/>
              </w:rPr>
              <w:t xml:space="preserve">: 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ΕΠΩΝΥΜΟ:</w:t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ΟΝΟΜΑ: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tabs>
                <w:tab w:val="center" w:pos="2237"/>
              </w:tabs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ΟΝΟΜΑ ΠΑΤΕΡΑ:</w:t>
            </w:r>
            <w:r>
              <w:rPr>
                <w:color w:val="000000"/>
                <w:lang w:eastAsia="el-GR"/>
              </w:rPr>
              <w:tab/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ΟΝΟΜΑ ΜΗΤΕΡΑΣ: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ΗΜΕΡΟΜΗΝΙΑ ΓΕΝΝΗΣΗΣ:</w:t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 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9138" w:type="dxa"/>
            <w:gridSpan w:val="2"/>
            <w:noWrap/>
            <w:vAlign w:val="bottom"/>
          </w:tcPr>
          <w:p w:rsidR="00AA22B1" w:rsidRPr="00CF1CDE" w:rsidRDefault="00AA22B1" w:rsidP="008822ED">
            <w:pPr>
              <w:spacing w:after="0" w:line="240" w:lineRule="auto"/>
              <w:jc w:val="both"/>
              <w:rPr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8822ED">
              <w:rPr>
                <w:b/>
                <w:bCs/>
                <w:color w:val="000000"/>
                <w:sz w:val="24"/>
                <w:szCs w:val="24"/>
                <w:lang w:eastAsia="el-GR"/>
              </w:rPr>
              <w:t>ΓΟΝΕΙΣ: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ΕΠΩΝΥΜΟ  ΠΑΤΕΡΑ:</w:t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ΕΠΩΝΥΜΟ ΜΗΤΕΡΑΣ: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9138" w:type="dxa"/>
            <w:gridSpan w:val="2"/>
            <w:noWrap/>
            <w:vAlign w:val="bottom"/>
          </w:tcPr>
          <w:p w:rsidR="00AA22B1" w:rsidRPr="00CF1CDE" w:rsidRDefault="00AA22B1" w:rsidP="008822E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F1CDE">
              <w:rPr>
                <w:b/>
                <w:bCs/>
                <w:color w:val="000000"/>
                <w:sz w:val="24"/>
                <w:szCs w:val="24"/>
                <w:lang w:eastAsia="el-GR"/>
              </w:rPr>
              <w:t>ΠΡΩΤΟΣ ΚΗΔΕΜΟΝΑΣ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ΕΠΩΝΥΜΟ  :</w:t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ΟΝΟΜΑ: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ΚΙΝΗΤΟ:</w:t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e-mail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9138" w:type="dxa"/>
            <w:gridSpan w:val="2"/>
            <w:noWrap/>
            <w:vAlign w:val="bottom"/>
          </w:tcPr>
          <w:p w:rsidR="00AA22B1" w:rsidRPr="00CF1CDE" w:rsidRDefault="00AA22B1" w:rsidP="008822E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F1CDE">
              <w:rPr>
                <w:b/>
                <w:bCs/>
                <w:color w:val="000000"/>
                <w:sz w:val="24"/>
                <w:szCs w:val="24"/>
                <w:lang w:eastAsia="el-GR"/>
              </w:rPr>
              <w:t>ΔΕΥΤΕΡΟΣ  ΚΗΔΕΜΟΝΑΣ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ΕΠΩΝΥΜΟ  :</w:t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ΟΝΟΜΑ: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ΚΙΝΗΤΟ:</w:t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e-mail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9138" w:type="dxa"/>
            <w:gridSpan w:val="2"/>
            <w:noWrap/>
            <w:vAlign w:val="bottom"/>
          </w:tcPr>
          <w:p w:rsidR="00AA22B1" w:rsidRPr="00B649D9" w:rsidRDefault="00AA22B1" w:rsidP="008822ED">
            <w:pPr>
              <w:spacing w:after="0" w:line="240" w:lineRule="auto"/>
              <w:rPr>
                <w:b/>
                <w:bCs/>
                <w:color w:val="000000"/>
                <w:lang w:eastAsia="el-GR"/>
              </w:rPr>
            </w:pPr>
            <w:r w:rsidRPr="00B649D9">
              <w:rPr>
                <w:b/>
                <w:bCs/>
                <w:color w:val="000000"/>
                <w:lang w:eastAsia="el-GR"/>
              </w:rPr>
              <w:t>e- eggrafes (ΓΙΑ ΕΓΓΡAΦΗ ΣΤΟ ΛΥΚΕΙΟ ΜΕ ΚΩΔΙΚΟΥΣ TAXIS 1ου ή 2ου ΚΗΔΕΜΟΝΑ)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ΕΠΩΝΥΜΟ  :</w:t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ΟΝΟΜΑ: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9138" w:type="dxa"/>
            <w:gridSpan w:val="2"/>
            <w:noWrap/>
            <w:vAlign w:val="bottom"/>
          </w:tcPr>
          <w:p w:rsidR="00AA22B1" w:rsidRPr="008822ED" w:rsidRDefault="00AA22B1" w:rsidP="008822E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822ED">
              <w:rPr>
                <w:b/>
                <w:bCs/>
                <w:color w:val="000000"/>
                <w:sz w:val="24"/>
                <w:szCs w:val="24"/>
                <w:lang w:eastAsia="el-GR"/>
              </w:rPr>
              <w:t>ΣΤΟΙΧΕΙΑ ΕΠΙΚΟΙΝΩΝΙΑΣ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ΟΔΟΣ- ΑΡΙΘΜΟΣ:</w:t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ΠΕΡΙΟΧΗ: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Τ.Κ. :</w:t>
            </w:r>
          </w:p>
        </w:tc>
        <w:tc>
          <w:tcPr>
            <w:tcW w:w="4448" w:type="dxa"/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ΤΗΛΕΦΩΝΟ ΟΙΚΙΑΣ 1:</w:t>
            </w:r>
          </w:p>
        </w:tc>
      </w:tr>
      <w:tr w:rsidR="00AA22B1" w:rsidRPr="00D321D1" w:rsidTr="008822ED">
        <w:trPr>
          <w:trHeight w:hRule="exact" w:val="624"/>
          <w:jc w:val="center"/>
        </w:trPr>
        <w:tc>
          <w:tcPr>
            <w:tcW w:w="4690" w:type="dxa"/>
            <w:tcBorders>
              <w:bottom w:val="thickThinSmallGap" w:sz="24" w:space="0" w:color="auto"/>
            </w:tcBorders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ΚΙΝΗΤΟ ΕΠΙΚΟΙΝΩΝΙΑΣ (ΓΙΑ SMS):</w:t>
            </w:r>
          </w:p>
        </w:tc>
        <w:tc>
          <w:tcPr>
            <w:tcW w:w="4448" w:type="dxa"/>
            <w:tcBorders>
              <w:bottom w:val="thickThinSmallGap" w:sz="24" w:space="0" w:color="auto"/>
            </w:tcBorders>
            <w:noWrap/>
          </w:tcPr>
          <w:p w:rsidR="00AA22B1" w:rsidRPr="00B649D9" w:rsidRDefault="00AA22B1" w:rsidP="008822ED">
            <w:pPr>
              <w:spacing w:after="0" w:line="240" w:lineRule="auto"/>
              <w:rPr>
                <w:color w:val="000000"/>
                <w:lang w:eastAsia="el-GR"/>
              </w:rPr>
            </w:pPr>
            <w:r w:rsidRPr="00B649D9">
              <w:rPr>
                <w:color w:val="000000"/>
                <w:lang w:eastAsia="el-GR"/>
              </w:rPr>
              <w:t> </w:t>
            </w:r>
          </w:p>
        </w:tc>
      </w:tr>
    </w:tbl>
    <w:p w:rsidR="00AA22B1" w:rsidRPr="00B649D9" w:rsidRDefault="00AA22B1">
      <w:pPr>
        <w:rPr>
          <w:lang w:val="en-US"/>
        </w:rPr>
      </w:pPr>
      <w:r>
        <w:rPr>
          <w:lang w:val="en-US"/>
        </w:rPr>
        <w:br w:type="textWrapping" w:clear="all"/>
      </w:r>
    </w:p>
    <w:sectPr w:rsidR="00AA22B1" w:rsidRPr="00B649D9" w:rsidSect="002B6D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9D9"/>
    <w:rsid w:val="000A1278"/>
    <w:rsid w:val="000D7BD5"/>
    <w:rsid w:val="002B6DEC"/>
    <w:rsid w:val="00435B5B"/>
    <w:rsid w:val="004652C4"/>
    <w:rsid w:val="0053241A"/>
    <w:rsid w:val="00710EED"/>
    <w:rsid w:val="00790B0E"/>
    <w:rsid w:val="007D33A6"/>
    <w:rsid w:val="00881D34"/>
    <w:rsid w:val="008822ED"/>
    <w:rsid w:val="00AA22B1"/>
    <w:rsid w:val="00B649D9"/>
    <w:rsid w:val="00CF1CDE"/>
    <w:rsid w:val="00D321D1"/>
    <w:rsid w:val="00DC4EBA"/>
    <w:rsid w:val="00E6717D"/>
    <w:rsid w:val="00F2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77</Words>
  <Characters>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Application</dc:creator>
  <cp:keywords/>
  <dc:description/>
  <cp:lastModifiedBy>Infinitum</cp:lastModifiedBy>
  <cp:revision>2</cp:revision>
  <dcterms:created xsi:type="dcterms:W3CDTF">2020-09-10T08:13:00Z</dcterms:created>
  <dcterms:modified xsi:type="dcterms:W3CDTF">2020-09-10T08:52:00Z</dcterms:modified>
</cp:coreProperties>
</file>