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E9" w:rsidRDefault="002F71E9">
      <w:pPr>
        <w:ind w:left="-567" w:right="-766"/>
        <w:rPr>
          <w:rFonts w:ascii="Calibri" w:hAnsi="Calibri"/>
          <w:b/>
          <w:i/>
        </w:rPr>
      </w:pPr>
      <w:r w:rsidRPr="0001118B">
        <w:rPr>
          <w:rFonts w:ascii="Calibri" w:hAnsi="Calibri"/>
          <w:b/>
          <w:i/>
        </w:rPr>
        <w:t>7</w:t>
      </w:r>
      <w:r>
        <w:rPr>
          <w:rFonts w:ascii="Calibri" w:hAnsi="Calibri"/>
          <w:b/>
          <w:i/>
          <w:lang w:val="en-US"/>
        </w:rPr>
        <w:t>o</w:t>
      </w:r>
      <w:r w:rsidRPr="0001118B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Γυμνάσιο Αμαρουσίου                                                                                     Σχολικό έτος 2018-2019</w:t>
      </w:r>
    </w:p>
    <w:p w:rsidR="002F71E9" w:rsidRDefault="002F71E9" w:rsidP="0001118B">
      <w:pPr>
        <w:ind w:left="-567" w:right="-766"/>
        <w:jc w:val="both"/>
        <w:rPr>
          <w:rFonts w:ascii="Calibri" w:hAnsi="Calibri"/>
          <w:b/>
          <w:i/>
        </w:rPr>
      </w:pPr>
    </w:p>
    <w:p w:rsidR="002F71E9" w:rsidRPr="0001118B" w:rsidRDefault="002F71E9" w:rsidP="0001118B">
      <w:pPr>
        <w:spacing w:line="360" w:lineRule="auto"/>
        <w:ind w:left="-567" w:right="-766"/>
        <w:jc w:val="center"/>
        <w:rPr>
          <w:rFonts w:ascii="Calibri" w:hAnsi="Calibri"/>
          <w:b/>
        </w:rPr>
      </w:pPr>
      <w:r>
        <w:rPr>
          <w:rFonts w:ascii="Calibri" w:hAnsi="Calibri"/>
          <w:b/>
          <w:lang w:val="en-US"/>
        </w:rPr>
        <w:t>B</w:t>
      </w:r>
      <w:r w:rsidRPr="0001118B">
        <w:rPr>
          <w:rFonts w:ascii="Calibri" w:hAnsi="Calibri"/>
          <w:b/>
        </w:rPr>
        <w:t xml:space="preserve">΄ ΓΥΜΝΑΣΙΟΥ </w:t>
      </w:r>
    </w:p>
    <w:p w:rsidR="002F71E9" w:rsidRPr="0001118B" w:rsidRDefault="002F71E9" w:rsidP="0001118B">
      <w:pPr>
        <w:pBdr>
          <w:bottom w:val="single" w:sz="12" w:space="1" w:color="auto"/>
        </w:pBdr>
        <w:spacing w:line="360" w:lineRule="auto"/>
        <w:ind w:left="-567" w:right="-766"/>
        <w:jc w:val="center"/>
        <w:rPr>
          <w:rFonts w:ascii="Calibri" w:hAnsi="Calibri"/>
          <w:b/>
        </w:rPr>
      </w:pPr>
      <w:r w:rsidRPr="0001118B">
        <w:rPr>
          <w:rFonts w:ascii="Calibri" w:hAnsi="Calibri"/>
          <w:b/>
        </w:rPr>
        <w:t>ΕΞΕΤΑΣΤΕΑ ΥΛΗ ΠΡΟΑΓΩΓΙΚΩΝ ΕΞΕΤΑΣΕΩΝ</w:t>
      </w:r>
    </w:p>
    <w:p w:rsidR="002F71E9" w:rsidRPr="005D7296" w:rsidRDefault="002F71E9" w:rsidP="005D7296">
      <w:pPr>
        <w:spacing w:line="360" w:lineRule="auto"/>
        <w:ind w:left="-567" w:right="-766"/>
        <w:jc w:val="both"/>
        <w:rPr>
          <w:rFonts w:ascii="Calibri" w:hAnsi="Calibri"/>
          <w:u w:val="thick"/>
        </w:rPr>
      </w:pPr>
    </w:p>
    <w:p w:rsidR="002F71E9" w:rsidRDefault="002F71E9" w:rsidP="0001118B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b/>
          <w:u w:val="thick"/>
        </w:rPr>
      </w:pPr>
      <w:r w:rsidRPr="005D7296">
        <w:rPr>
          <w:rFonts w:ascii="Calibri" w:hAnsi="Calibri"/>
          <w:b/>
          <w:u w:val="thick"/>
        </w:rPr>
        <w:t>ΓΛΩΣΣΙΚΗ ΔΙΔΑΣΚΑΛΙΑ</w:t>
      </w:r>
    </w:p>
    <w:p w:rsidR="002F71E9" w:rsidRPr="000A0D73" w:rsidRDefault="002F71E9" w:rsidP="00F95B84">
      <w:pPr>
        <w:rPr>
          <w:rFonts w:ascii="Calibri" w:hAnsi="Calibri" w:cs="Calibri"/>
        </w:rPr>
      </w:pPr>
      <w:r w:rsidRPr="000A0D73">
        <w:rPr>
          <w:rFonts w:ascii="Calibri" w:hAnsi="Calibri" w:cs="Calibri"/>
        </w:rPr>
        <w:t>1</w:t>
      </w:r>
      <w:r w:rsidRPr="000A0D73">
        <w:rPr>
          <w:rFonts w:ascii="Calibri" w:hAnsi="Calibri" w:cs="Calibri"/>
          <w:vertAlign w:val="superscript"/>
        </w:rPr>
        <w:t>η</w:t>
      </w:r>
      <w:r w:rsidRPr="000A0D73">
        <w:rPr>
          <w:rFonts w:ascii="Calibri" w:hAnsi="Calibri" w:cs="Calibri"/>
        </w:rPr>
        <w:t xml:space="preserve"> ΕΝΟΤΗΤΑ: Β, Γ, Δ (σελίδες 15-23)</w:t>
      </w:r>
    </w:p>
    <w:p w:rsidR="002F71E9" w:rsidRPr="000A0D73" w:rsidRDefault="002F71E9" w:rsidP="00F95B84">
      <w:pPr>
        <w:rPr>
          <w:rFonts w:ascii="Calibri" w:hAnsi="Calibri" w:cs="Calibri"/>
        </w:rPr>
      </w:pPr>
      <w:r w:rsidRPr="000A0D73">
        <w:rPr>
          <w:rFonts w:ascii="Calibri" w:hAnsi="Calibri" w:cs="Calibri"/>
        </w:rPr>
        <w:t>2</w:t>
      </w:r>
      <w:r w:rsidRPr="000A0D73">
        <w:rPr>
          <w:rFonts w:ascii="Calibri" w:hAnsi="Calibri" w:cs="Calibri"/>
          <w:vertAlign w:val="superscript"/>
        </w:rPr>
        <w:t>η</w:t>
      </w:r>
      <w:r w:rsidRPr="000A0D73">
        <w:rPr>
          <w:rFonts w:ascii="Calibri" w:hAnsi="Calibri" w:cs="Calibri"/>
        </w:rPr>
        <w:t xml:space="preserve"> ΕΝΟΤΗΤΑ: Α, Β, Γ, Δ, Ε, ΣΤ (σελίδες 28-41)</w:t>
      </w:r>
    </w:p>
    <w:p w:rsidR="002F71E9" w:rsidRPr="000A0D73" w:rsidRDefault="002F71E9" w:rsidP="00F95B84">
      <w:pPr>
        <w:rPr>
          <w:rFonts w:ascii="Calibri" w:hAnsi="Calibri" w:cs="Calibri"/>
        </w:rPr>
      </w:pPr>
      <w:r w:rsidRPr="000A0D73">
        <w:rPr>
          <w:rFonts w:ascii="Calibri" w:hAnsi="Calibri" w:cs="Calibri"/>
        </w:rPr>
        <w:t>3</w:t>
      </w:r>
      <w:r w:rsidRPr="000A0D73">
        <w:rPr>
          <w:rFonts w:ascii="Calibri" w:hAnsi="Calibri" w:cs="Calibri"/>
          <w:vertAlign w:val="superscript"/>
        </w:rPr>
        <w:t>η</w:t>
      </w:r>
      <w:r w:rsidRPr="000A0D73">
        <w:rPr>
          <w:rFonts w:ascii="Calibri" w:hAnsi="Calibri" w:cs="Calibri"/>
        </w:rPr>
        <w:t xml:space="preserve"> ΕΝΟΤΗΤΑ : Α, Β, Γ, Δ, Ε (σελίδες 44-55)</w:t>
      </w:r>
    </w:p>
    <w:p w:rsidR="002F71E9" w:rsidRPr="000A0D73" w:rsidRDefault="002F71E9" w:rsidP="00F95B84">
      <w:pPr>
        <w:rPr>
          <w:rFonts w:ascii="Calibri" w:hAnsi="Calibri" w:cs="Calibri"/>
        </w:rPr>
      </w:pPr>
      <w:r w:rsidRPr="000A0D73">
        <w:rPr>
          <w:rFonts w:ascii="Calibri" w:hAnsi="Calibri" w:cs="Calibri"/>
        </w:rPr>
        <w:t>4</w:t>
      </w:r>
      <w:r w:rsidRPr="000A0D73">
        <w:rPr>
          <w:rFonts w:ascii="Calibri" w:hAnsi="Calibri" w:cs="Calibri"/>
          <w:vertAlign w:val="superscript"/>
        </w:rPr>
        <w:t>η</w:t>
      </w:r>
      <w:r w:rsidRPr="000A0D73">
        <w:rPr>
          <w:rFonts w:ascii="Calibri" w:hAnsi="Calibri" w:cs="Calibri"/>
        </w:rPr>
        <w:t xml:space="preserve"> ΕΝΟΤΗΤΑ: Α, Β2,</w:t>
      </w:r>
      <w:r w:rsidRPr="00D359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Β3,</w:t>
      </w:r>
      <w:r w:rsidRPr="000A0D73">
        <w:rPr>
          <w:rFonts w:ascii="Calibri" w:hAnsi="Calibri" w:cs="Calibri"/>
        </w:rPr>
        <w:t xml:space="preserve"> Γ, Δ, Ε (σελίδες 58-61 και 64-71)</w:t>
      </w:r>
    </w:p>
    <w:p w:rsidR="002F71E9" w:rsidRPr="000A0D73" w:rsidRDefault="002F71E9" w:rsidP="00F95B84">
      <w:pPr>
        <w:pBdr>
          <w:bottom w:val="single" w:sz="12" w:space="1" w:color="auto"/>
        </w:pBdr>
        <w:rPr>
          <w:rFonts w:ascii="Calibri" w:hAnsi="Calibri" w:cs="Calibri"/>
        </w:rPr>
      </w:pPr>
      <w:r w:rsidRPr="000A0D73">
        <w:rPr>
          <w:rFonts w:ascii="Calibri" w:hAnsi="Calibri" w:cs="Calibri"/>
        </w:rPr>
        <w:t>5</w:t>
      </w:r>
      <w:r w:rsidRPr="000A0D73">
        <w:rPr>
          <w:rFonts w:ascii="Calibri" w:hAnsi="Calibri" w:cs="Calibri"/>
          <w:vertAlign w:val="superscript"/>
        </w:rPr>
        <w:t>η</w:t>
      </w:r>
      <w:r w:rsidRPr="000A0D73">
        <w:rPr>
          <w:rFonts w:ascii="Calibri" w:hAnsi="Calibri" w:cs="Calibri"/>
        </w:rPr>
        <w:t xml:space="preserve"> ΕΝΟΤΗΤΑ: Α, Β, Γ, Δ, Ε, ΣΤ (σελίδες 74-86)</w:t>
      </w:r>
    </w:p>
    <w:p w:rsidR="002F71E9" w:rsidRPr="005D7296" w:rsidRDefault="002F71E9" w:rsidP="0001118B">
      <w:pPr>
        <w:spacing w:line="360" w:lineRule="auto"/>
        <w:ind w:left="-567" w:right="-766"/>
        <w:jc w:val="both"/>
        <w:rPr>
          <w:rFonts w:ascii="Calibri" w:hAnsi="Calibri"/>
          <w:u w:val="thick"/>
        </w:rPr>
      </w:pPr>
    </w:p>
    <w:p w:rsidR="002F71E9" w:rsidRPr="00482BA3" w:rsidRDefault="002F71E9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u w:val="thick"/>
        </w:rPr>
      </w:pPr>
      <w:r w:rsidRPr="005D7296">
        <w:rPr>
          <w:rFonts w:ascii="Calibri" w:hAnsi="Calibri"/>
          <w:b/>
          <w:u w:val="thick"/>
        </w:rPr>
        <w:t>ΝΕΟΕΛΛΗΝΙΚΗ ΛΟΓΟΤΕΧΝΙΑ</w:t>
      </w:r>
    </w:p>
    <w:p w:rsidR="002F71E9" w:rsidRPr="0068602A" w:rsidRDefault="002F71E9" w:rsidP="00482BA3">
      <w:pPr>
        <w:spacing w:line="360" w:lineRule="auto"/>
        <w:ind w:right="-766"/>
        <w:rPr>
          <w:rFonts w:ascii="Calibri" w:hAnsi="Calibri"/>
        </w:rPr>
      </w:pPr>
      <w:r w:rsidRPr="0068602A">
        <w:rPr>
          <w:rFonts w:ascii="Calibri" w:hAnsi="Calibri"/>
        </w:rPr>
        <w:t>1.Γιώργος Ιωάννου, Να ‘σαι καλά δάσκαλε. Σελ. 32</w:t>
      </w:r>
    </w:p>
    <w:p w:rsidR="002F71E9" w:rsidRPr="0068602A" w:rsidRDefault="002F71E9" w:rsidP="00482BA3">
      <w:pPr>
        <w:spacing w:line="360" w:lineRule="auto"/>
        <w:ind w:right="-766"/>
        <w:rPr>
          <w:rFonts w:ascii="Calibri" w:hAnsi="Calibri"/>
        </w:rPr>
      </w:pPr>
      <w:r w:rsidRPr="0068602A">
        <w:rPr>
          <w:rFonts w:ascii="Calibri" w:hAnsi="Calibri"/>
        </w:rPr>
        <w:t>2.Γιάννης Ρίτσος, Ερημωμένα χωριά. Σελ. 81</w:t>
      </w:r>
    </w:p>
    <w:p w:rsidR="002F71E9" w:rsidRPr="0068602A" w:rsidRDefault="002F71E9" w:rsidP="00482BA3">
      <w:pPr>
        <w:spacing w:line="360" w:lineRule="auto"/>
        <w:ind w:right="-766"/>
        <w:rPr>
          <w:rFonts w:ascii="Calibri" w:hAnsi="Calibri"/>
        </w:rPr>
      </w:pPr>
      <w:r w:rsidRPr="0068602A">
        <w:rPr>
          <w:rFonts w:ascii="Calibri" w:hAnsi="Calibri"/>
        </w:rPr>
        <w:t>3.Άντον Τσέχωφ, Ένας αριθμός. Σελ. 106</w:t>
      </w:r>
    </w:p>
    <w:p w:rsidR="002F71E9" w:rsidRPr="0068602A" w:rsidRDefault="002F71E9" w:rsidP="00482BA3">
      <w:pPr>
        <w:spacing w:line="360" w:lineRule="auto"/>
        <w:ind w:right="-766"/>
        <w:rPr>
          <w:rFonts w:ascii="Calibri" w:hAnsi="Calibri"/>
        </w:rPr>
      </w:pPr>
      <w:r w:rsidRPr="0068602A">
        <w:rPr>
          <w:rFonts w:ascii="Calibri" w:hAnsi="Calibri"/>
        </w:rPr>
        <w:t>4.Μπέρτολτ Μπρεχτ, Για τον όρο μετανάστες. Σελ. 139</w:t>
      </w:r>
    </w:p>
    <w:p w:rsidR="002F71E9" w:rsidRPr="0068602A" w:rsidRDefault="002F71E9" w:rsidP="00482BA3">
      <w:pPr>
        <w:spacing w:line="360" w:lineRule="auto"/>
        <w:ind w:right="-766"/>
        <w:rPr>
          <w:rFonts w:ascii="Calibri" w:hAnsi="Calibri"/>
        </w:rPr>
      </w:pPr>
      <w:r w:rsidRPr="0068602A">
        <w:rPr>
          <w:rFonts w:ascii="Calibri" w:hAnsi="Calibri"/>
        </w:rPr>
        <w:t>5.Άλκη Ζέη, Αναμνήσεις της Κωνσταντίνας από τη Γερμανία. Σελ.148</w:t>
      </w:r>
    </w:p>
    <w:p w:rsidR="002F71E9" w:rsidRPr="0068602A" w:rsidRDefault="002F71E9" w:rsidP="00482BA3">
      <w:pPr>
        <w:spacing w:line="360" w:lineRule="auto"/>
        <w:ind w:right="-766"/>
        <w:rPr>
          <w:rFonts w:ascii="Calibri" w:hAnsi="Calibri"/>
        </w:rPr>
      </w:pPr>
      <w:r w:rsidRPr="0068602A">
        <w:rPr>
          <w:rFonts w:ascii="Calibri" w:hAnsi="Calibri"/>
        </w:rPr>
        <w:t>6.Διονύσης Σαββόπουλος, Τι έπαιξα στο Λαύριο. Σελ.204</w:t>
      </w:r>
    </w:p>
    <w:p w:rsidR="002F71E9" w:rsidRPr="0068602A" w:rsidRDefault="002F71E9" w:rsidP="00482BA3">
      <w:pPr>
        <w:pBdr>
          <w:bottom w:val="single" w:sz="12" w:space="1" w:color="auto"/>
        </w:pBdr>
        <w:spacing w:line="360" w:lineRule="auto"/>
        <w:ind w:right="-766"/>
        <w:rPr>
          <w:rFonts w:ascii="Calibri" w:hAnsi="Calibri"/>
        </w:rPr>
      </w:pPr>
      <w:r w:rsidRPr="0068602A">
        <w:rPr>
          <w:rFonts w:ascii="Calibri" w:hAnsi="Calibri"/>
        </w:rPr>
        <w:t>7.Τίτος Πατρίκιος, Ιστορία του λαβύρινθου. Σελ.220</w:t>
      </w:r>
    </w:p>
    <w:p w:rsidR="002F71E9" w:rsidRPr="005D7296" w:rsidRDefault="002F71E9" w:rsidP="005C6AD4">
      <w:pPr>
        <w:spacing w:line="360" w:lineRule="auto"/>
        <w:ind w:left="284" w:right="-766" w:hanging="851"/>
        <w:jc w:val="both"/>
        <w:rPr>
          <w:rFonts w:ascii="Calibri" w:hAnsi="Calibri"/>
          <w:u w:val="thick"/>
        </w:rPr>
      </w:pPr>
    </w:p>
    <w:p w:rsidR="002F71E9" w:rsidRDefault="002F71E9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b/>
          <w:u w:val="thick"/>
        </w:rPr>
      </w:pPr>
      <w:r>
        <w:rPr>
          <w:rFonts w:ascii="Calibri" w:hAnsi="Calibri"/>
          <w:b/>
          <w:u w:val="thick"/>
        </w:rPr>
        <w:t>ΙΣΤΟΡΙΑ</w:t>
      </w:r>
    </w:p>
    <w:p w:rsidR="002F71E9" w:rsidRPr="000E1F56" w:rsidRDefault="002F71E9" w:rsidP="000E1F56">
      <w:pPr>
        <w:jc w:val="both"/>
        <w:rPr>
          <w:rFonts w:ascii="Calibri" w:hAnsi="Calibri" w:cs="Calibri"/>
        </w:rPr>
      </w:pPr>
      <w:r w:rsidRPr="000E1F56">
        <w:rPr>
          <w:rFonts w:ascii="Calibri" w:hAnsi="Calibri" w:cs="Calibri"/>
        </w:rPr>
        <w:t>ΚΕΦΑΛΑΙΟ ΠΡΩΤΟ: Ι. 1 (σελ. 7-9)</w:t>
      </w:r>
    </w:p>
    <w:p w:rsidR="002F71E9" w:rsidRPr="000E1F56" w:rsidRDefault="002F71E9" w:rsidP="000E1F56">
      <w:pPr>
        <w:jc w:val="both"/>
        <w:rPr>
          <w:rFonts w:ascii="Calibri" w:hAnsi="Calibri" w:cs="Calibri"/>
        </w:rPr>
      </w:pPr>
      <w:r w:rsidRPr="000E1F56">
        <w:rPr>
          <w:rFonts w:ascii="Calibri" w:hAnsi="Calibri" w:cs="Calibri"/>
        </w:rPr>
        <w:t xml:space="preserve">                                   ΙΙ. 1, 2 (σελ.16-21)</w:t>
      </w:r>
    </w:p>
    <w:p w:rsidR="002F71E9" w:rsidRPr="000E1F56" w:rsidRDefault="002F71E9" w:rsidP="000E1F56">
      <w:pPr>
        <w:jc w:val="both"/>
        <w:rPr>
          <w:rFonts w:ascii="Calibri" w:hAnsi="Calibri" w:cs="Calibri"/>
        </w:rPr>
      </w:pPr>
      <w:r w:rsidRPr="000E1F56">
        <w:rPr>
          <w:rFonts w:ascii="Calibri" w:hAnsi="Calibri" w:cs="Calibri"/>
        </w:rPr>
        <w:t>ΚΕΦΑΛΑΙΟ ΔΕΥΤΕΡΟ: ΙΙ. 1, 2 (σελ. 26-30)</w:t>
      </w:r>
    </w:p>
    <w:p w:rsidR="002F71E9" w:rsidRPr="000E1F56" w:rsidRDefault="002F71E9" w:rsidP="000E1F56">
      <w:pPr>
        <w:jc w:val="both"/>
        <w:rPr>
          <w:rFonts w:ascii="Calibri" w:hAnsi="Calibri" w:cs="Calibri"/>
        </w:rPr>
      </w:pPr>
      <w:r w:rsidRPr="000E1F56">
        <w:rPr>
          <w:rFonts w:ascii="Calibri" w:hAnsi="Calibri" w:cs="Calibri"/>
        </w:rPr>
        <w:t>ΚΕΦΑΛΑΙΟ ΤΡΙΤΟ: Ι. 1, 2 (σελ. 32-35)</w:t>
      </w:r>
    </w:p>
    <w:p w:rsidR="002F71E9" w:rsidRPr="000E1F56" w:rsidRDefault="002F71E9" w:rsidP="000E1F56">
      <w:pPr>
        <w:ind w:left="1845" w:firstLine="3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0E1F56">
        <w:rPr>
          <w:rFonts w:ascii="Calibri" w:hAnsi="Calibri" w:cs="Calibri"/>
        </w:rPr>
        <w:t xml:space="preserve"> (σελ.36-37)</w:t>
      </w:r>
    </w:p>
    <w:p w:rsidR="002F71E9" w:rsidRPr="000E1F56" w:rsidRDefault="002F71E9" w:rsidP="000E1F56">
      <w:pPr>
        <w:ind w:left="2880" w:hanging="720"/>
        <w:jc w:val="both"/>
        <w:rPr>
          <w:rFonts w:ascii="Calibri" w:hAnsi="Calibri" w:cs="Calibri"/>
        </w:rPr>
      </w:pPr>
      <w:r w:rsidRPr="000E1F56">
        <w:rPr>
          <w:rFonts w:ascii="Calibri" w:hAnsi="Calibri" w:cs="Calibri"/>
        </w:rPr>
        <w:t>5 (σελ. 41-42)</w:t>
      </w:r>
    </w:p>
    <w:p w:rsidR="002F71E9" w:rsidRPr="000E1F56" w:rsidRDefault="002F71E9" w:rsidP="000E1F56">
      <w:pPr>
        <w:jc w:val="both"/>
        <w:rPr>
          <w:rFonts w:ascii="Calibri" w:hAnsi="Calibri" w:cs="Calibri"/>
        </w:rPr>
      </w:pPr>
      <w:r w:rsidRPr="000E1F56">
        <w:rPr>
          <w:rFonts w:ascii="Calibri" w:hAnsi="Calibri" w:cs="Calibri"/>
        </w:rPr>
        <w:t>ΚΕΦΑΛΑΙΟ ΤΕΤΑΡΤΟ: Ι. 1 (σελ. 53-54)</w:t>
      </w:r>
    </w:p>
    <w:p w:rsidR="002F71E9" w:rsidRPr="000E1F56" w:rsidRDefault="002F71E9" w:rsidP="000E1F56">
      <w:pPr>
        <w:jc w:val="both"/>
        <w:rPr>
          <w:rFonts w:ascii="Calibri" w:hAnsi="Calibri" w:cs="Calibri"/>
        </w:rPr>
      </w:pPr>
      <w:r w:rsidRPr="000E1F56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</w:t>
      </w:r>
      <w:r w:rsidRPr="000E1F56">
        <w:rPr>
          <w:rFonts w:ascii="Calibri" w:hAnsi="Calibri" w:cs="Calibri"/>
        </w:rPr>
        <w:t xml:space="preserve">                     2, 3 (σελ. 55-58)</w:t>
      </w:r>
    </w:p>
    <w:p w:rsidR="002F71E9" w:rsidRPr="000E1F56" w:rsidRDefault="002F71E9" w:rsidP="000E1F56">
      <w:pPr>
        <w:jc w:val="both"/>
        <w:rPr>
          <w:rFonts w:ascii="Calibri" w:hAnsi="Calibri" w:cs="Calibri"/>
        </w:rPr>
      </w:pPr>
      <w:r w:rsidRPr="000E1F56">
        <w:rPr>
          <w:rFonts w:ascii="Calibri" w:hAnsi="Calibri" w:cs="Calibri"/>
        </w:rPr>
        <w:t xml:space="preserve">                                       ΙΙ. 1, 2 (σελ.59-63)</w:t>
      </w:r>
    </w:p>
    <w:p w:rsidR="002F71E9" w:rsidRPr="000E1F56" w:rsidRDefault="002F71E9" w:rsidP="000E1F56">
      <w:pPr>
        <w:jc w:val="both"/>
        <w:rPr>
          <w:rFonts w:ascii="Calibri" w:hAnsi="Calibri" w:cs="Calibri"/>
        </w:rPr>
      </w:pPr>
      <w:r w:rsidRPr="000E1F56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</w:t>
      </w:r>
      <w:r w:rsidRPr="000E1F56">
        <w:rPr>
          <w:rFonts w:ascii="Calibri" w:hAnsi="Calibri" w:cs="Calibri"/>
        </w:rPr>
        <w:t xml:space="preserve">                         ΙΙΙ. 1 (σελ. 65-66)</w:t>
      </w:r>
    </w:p>
    <w:p w:rsidR="002F71E9" w:rsidRPr="000E1F56" w:rsidRDefault="002F71E9" w:rsidP="000E1F56">
      <w:pPr>
        <w:ind w:left="23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</w:t>
      </w:r>
      <w:r w:rsidRPr="000E1F56">
        <w:rPr>
          <w:rFonts w:ascii="Calibri" w:hAnsi="Calibri" w:cs="Calibri"/>
        </w:rPr>
        <w:t>(σελ. 67-68)</w:t>
      </w:r>
    </w:p>
    <w:p w:rsidR="002F71E9" w:rsidRPr="00075F3D" w:rsidRDefault="002F71E9" w:rsidP="00075F3D">
      <w:pPr>
        <w:spacing w:line="360" w:lineRule="auto"/>
        <w:ind w:left="284" w:right="-766" w:hanging="851"/>
        <w:jc w:val="both"/>
        <w:rPr>
          <w:rFonts w:ascii="Calibri" w:hAnsi="Calibri"/>
          <w:u w:val="thick"/>
        </w:rPr>
      </w:pPr>
    </w:p>
    <w:p w:rsidR="002F71E9" w:rsidRDefault="002F71E9" w:rsidP="008919DF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b/>
          <w:u w:val="thick"/>
        </w:rPr>
      </w:pPr>
      <w:r>
        <w:rPr>
          <w:rFonts w:ascii="Calibri" w:hAnsi="Calibri"/>
          <w:b/>
          <w:u w:val="thick"/>
        </w:rPr>
        <w:t>ΜΑΘΗΜΑΤΙΚΑ</w:t>
      </w:r>
    </w:p>
    <w:p w:rsidR="002F71E9" w:rsidRPr="0001118B" w:rsidRDefault="002F71E9" w:rsidP="0010717B">
      <w:pPr>
        <w:pStyle w:val="Heading3"/>
        <w:ind w:right="-766"/>
        <w:jc w:val="both"/>
        <w:rPr>
          <w:rFonts w:ascii="Calibri" w:hAnsi="Calibri"/>
          <w:sz w:val="22"/>
          <w:szCs w:val="22"/>
        </w:rPr>
      </w:pPr>
      <w:r w:rsidRPr="008C35D1">
        <w:rPr>
          <w:rFonts w:ascii="Calibri" w:hAnsi="Calibri"/>
          <w:sz w:val="22"/>
          <w:szCs w:val="22"/>
        </w:rPr>
        <w:t>ΣΧΟΛΙΚΟ  ΒΙΒΛΙΟ  ΜΑΘΗΜΑΤΙΚΩΝ  Β΄  ΓΥΜΝΑΣΙΟΥ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7"/>
        <w:gridCol w:w="1643"/>
        <w:gridCol w:w="5438"/>
      </w:tblGrid>
      <w:tr w:rsidR="002F71E9" w:rsidRPr="00891B98" w:rsidTr="0068602A">
        <w:tc>
          <w:tcPr>
            <w:tcW w:w="2027" w:type="dxa"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:rsidR="002F71E9" w:rsidRPr="00891B98" w:rsidRDefault="002F71E9" w:rsidP="00B92A7B">
            <w:pPr>
              <w:pStyle w:val="Heading2"/>
              <w:jc w:val="center"/>
              <w:rPr>
                <w:rFonts w:ascii="Calibri" w:hAnsi="Calibri"/>
                <w:sz w:val="24"/>
              </w:rPr>
            </w:pPr>
            <w:r w:rsidRPr="00891B98">
              <w:rPr>
                <w:rFonts w:ascii="Calibri" w:hAnsi="Calibri"/>
                <w:sz w:val="24"/>
              </w:rPr>
              <w:t>ΚΕΦΑΛΑΙΑ</w:t>
            </w:r>
          </w:p>
        </w:tc>
        <w:tc>
          <w:tcPr>
            <w:tcW w:w="5438" w:type="dxa"/>
          </w:tcPr>
          <w:p w:rsidR="002F71E9" w:rsidRPr="00891B98" w:rsidRDefault="002F71E9" w:rsidP="00B92A7B">
            <w:pPr>
              <w:pStyle w:val="Heading3"/>
              <w:rPr>
                <w:rFonts w:ascii="Calibri" w:hAnsi="Calibri"/>
                <w:sz w:val="24"/>
              </w:rPr>
            </w:pPr>
            <w:r w:rsidRPr="00891B98">
              <w:rPr>
                <w:rFonts w:ascii="Calibri" w:hAnsi="Calibri"/>
                <w:sz w:val="24"/>
              </w:rPr>
              <w:t>ΠΑΡΑΓΡΑΦΟΙ</w:t>
            </w:r>
          </w:p>
        </w:tc>
      </w:tr>
      <w:tr w:rsidR="002F71E9" w:rsidRPr="00891B98" w:rsidTr="0068602A">
        <w:trPr>
          <w:cantSplit/>
        </w:trPr>
        <w:tc>
          <w:tcPr>
            <w:tcW w:w="2027" w:type="dxa"/>
            <w:vMerge w:val="restart"/>
          </w:tcPr>
          <w:p w:rsidR="002F71E9" w:rsidRPr="00891B98" w:rsidRDefault="002F71E9" w:rsidP="00B92A7B">
            <w:pPr>
              <w:pStyle w:val="Heading2"/>
              <w:jc w:val="center"/>
              <w:rPr>
                <w:rFonts w:ascii="Calibri" w:hAnsi="Calibri"/>
                <w:sz w:val="24"/>
              </w:rPr>
            </w:pPr>
            <w:r w:rsidRPr="00891B98">
              <w:rPr>
                <w:rFonts w:ascii="Calibri" w:hAnsi="Calibri"/>
                <w:sz w:val="24"/>
              </w:rPr>
              <w:t>ΜΕΡΟΣ  Α΄</w:t>
            </w:r>
          </w:p>
          <w:p w:rsidR="002F71E9" w:rsidRPr="00891B98" w:rsidRDefault="002F71E9" w:rsidP="00B92A7B">
            <w:pPr>
              <w:spacing w:line="360" w:lineRule="auto"/>
              <w:jc w:val="center"/>
              <w:rPr>
                <w:rFonts w:ascii="Calibri" w:hAnsi="Calibri"/>
              </w:rPr>
            </w:pPr>
            <w:r w:rsidRPr="00891B98">
              <w:rPr>
                <w:rFonts w:ascii="Calibri" w:hAnsi="Calibri"/>
              </w:rPr>
              <w:t>(ΑΛΓΕΒΡΑ)</w:t>
            </w:r>
          </w:p>
        </w:tc>
        <w:tc>
          <w:tcPr>
            <w:tcW w:w="1643" w:type="dxa"/>
          </w:tcPr>
          <w:p w:rsidR="002F71E9" w:rsidRPr="00891B98" w:rsidRDefault="002F71E9" w:rsidP="00B92A7B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891B98">
              <w:rPr>
                <w:rFonts w:ascii="Calibri" w:hAnsi="Calibri"/>
                <w:b/>
                <w:bCs/>
              </w:rPr>
              <w:t>1</w:t>
            </w:r>
            <w:r w:rsidRPr="00891B98"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5438" w:type="dxa"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891B98">
              <w:rPr>
                <w:rFonts w:ascii="Calibri" w:hAnsi="Calibri"/>
                <w:b/>
              </w:rPr>
              <w:t>1.1,  1.2</w:t>
            </w:r>
          </w:p>
        </w:tc>
      </w:tr>
      <w:tr w:rsidR="002F71E9" w:rsidRPr="00891B98" w:rsidTr="0068602A">
        <w:trPr>
          <w:cantSplit/>
        </w:trPr>
        <w:tc>
          <w:tcPr>
            <w:tcW w:w="2027" w:type="dxa"/>
            <w:vMerge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:rsidR="002F71E9" w:rsidRPr="00891B98" w:rsidRDefault="002F71E9" w:rsidP="00B92A7B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891B98">
              <w:rPr>
                <w:rFonts w:ascii="Calibri" w:hAnsi="Calibri"/>
                <w:b/>
                <w:bCs/>
              </w:rPr>
              <w:t>2</w:t>
            </w:r>
            <w:r w:rsidRPr="00891B98"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5438" w:type="dxa"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  <w:b/>
                <w:lang w:val="en-US"/>
              </w:rPr>
            </w:pPr>
            <w:r w:rsidRPr="00891B98">
              <w:rPr>
                <w:rFonts w:ascii="Calibri" w:hAnsi="Calibri"/>
                <w:b/>
              </w:rPr>
              <w:t>2.1,  2.2</w:t>
            </w:r>
          </w:p>
        </w:tc>
      </w:tr>
      <w:tr w:rsidR="002F71E9" w:rsidRPr="00891B98" w:rsidTr="0068602A">
        <w:trPr>
          <w:cantSplit/>
        </w:trPr>
        <w:tc>
          <w:tcPr>
            <w:tcW w:w="2027" w:type="dxa"/>
            <w:vMerge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:rsidR="002F71E9" w:rsidRPr="00891B98" w:rsidRDefault="002F71E9" w:rsidP="00B92A7B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891B98">
              <w:rPr>
                <w:rFonts w:ascii="Calibri" w:hAnsi="Calibri"/>
                <w:b/>
                <w:bCs/>
              </w:rPr>
              <w:t>3</w:t>
            </w:r>
            <w:r w:rsidRPr="00891B98"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5438" w:type="dxa"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</w:rPr>
            </w:pPr>
            <w:r w:rsidRPr="00891B98">
              <w:rPr>
                <w:rFonts w:ascii="Calibri" w:hAnsi="Calibri"/>
                <w:b/>
              </w:rPr>
              <w:t>3.2,  3.3,  3.4</w:t>
            </w:r>
            <w:r w:rsidRPr="00891B98">
              <w:rPr>
                <w:rFonts w:ascii="Calibri" w:hAnsi="Calibri"/>
              </w:rPr>
              <w:t xml:space="preserve"> ( </w:t>
            </w:r>
            <w:r w:rsidRPr="00891B98">
              <w:rPr>
                <w:rFonts w:ascii="Calibri" w:hAnsi="Calibri"/>
                <w:bCs/>
                <w:u w:val="single"/>
              </w:rPr>
              <w:t>χωρίς</w:t>
            </w:r>
            <w:r w:rsidRPr="00891B98">
              <w:rPr>
                <w:rFonts w:ascii="Calibri" w:hAnsi="Calibri"/>
              </w:rPr>
              <w:t xml:space="preserve">  την  εξίσωση  της  μορφής  αχ+βψ=γ  και  τα  σημεία  τομής  της  αχ+βψ=γ  με  τους  άξονες  σελ.73,  74,  75,  76)  και  </w:t>
            </w:r>
            <w:r w:rsidRPr="00891B98">
              <w:rPr>
                <w:rFonts w:ascii="Calibri" w:hAnsi="Calibri"/>
                <w:b/>
              </w:rPr>
              <w:t>3.5</w:t>
            </w:r>
          </w:p>
        </w:tc>
      </w:tr>
      <w:tr w:rsidR="002F71E9" w:rsidRPr="00891B98" w:rsidTr="0068602A">
        <w:trPr>
          <w:cantSplit/>
        </w:trPr>
        <w:tc>
          <w:tcPr>
            <w:tcW w:w="2027" w:type="dxa"/>
            <w:vMerge w:val="restart"/>
          </w:tcPr>
          <w:p w:rsidR="002F71E9" w:rsidRPr="00891B98" w:rsidRDefault="002F71E9" w:rsidP="00B92A7B">
            <w:pPr>
              <w:pStyle w:val="Heading2"/>
              <w:jc w:val="center"/>
              <w:rPr>
                <w:rFonts w:ascii="Calibri" w:hAnsi="Calibri"/>
                <w:sz w:val="24"/>
              </w:rPr>
            </w:pPr>
            <w:r w:rsidRPr="00891B98">
              <w:rPr>
                <w:rFonts w:ascii="Calibri" w:hAnsi="Calibri"/>
                <w:sz w:val="24"/>
              </w:rPr>
              <w:t>ΜΕΡΟΣ  Β΄</w:t>
            </w:r>
          </w:p>
          <w:p w:rsidR="002F71E9" w:rsidRPr="00891B98" w:rsidRDefault="002F71E9" w:rsidP="00B92A7B">
            <w:pPr>
              <w:spacing w:line="360" w:lineRule="auto"/>
              <w:jc w:val="center"/>
              <w:rPr>
                <w:rFonts w:ascii="Calibri" w:hAnsi="Calibri"/>
              </w:rPr>
            </w:pPr>
            <w:r w:rsidRPr="00891B98">
              <w:rPr>
                <w:rFonts w:ascii="Calibri" w:hAnsi="Calibri"/>
              </w:rPr>
              <w:t>(ΓΕΩΜΕΤΡΙΑ)</w:t>
            </w:r>
          </w:p>
        </w:tc>
        <w:tc>
          <w:tcPr>
            <w:tcW w:w="1643" w:type="dxa"/>
          </w:tcPr>
          <w:p w:rsidR="002F71E9" w:rsidRPr="00891B98" w:rsidRDefault="002F71E9" w:rsidP="00B92A7B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891B98">
              <w:rPr>
                <w:rFonts w:ascii="Calibri" w:hAnsi="Calibri"/>
                <w:b/>
                <w:bCs/>
              </w:rPr>
              <w:t>1</w:t>
            </w:r>
            <w:r w:rsidRPr="00891B98"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5438" w:type="dxa"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891B98">
              <w:rPr>
                <w:rFonts w:ascii="Calibri" w:hAnsi="Calibri"/>
                <w:b/>
              </w:rPr>
              <w:t>1,3,  1.4</w:t>
            </w:r>
          </w:p>
        </w:tc>
      </w:tr>
      <w:tr w:rsidR="002F71E9" w:rsidRPr="00891B98" w:rsidTr="0068602A">
        <w:trPr>
          <w:cantSplit/>
        </w:trPr>
        <w:tc>
          <w:tcPr>
            <w:tcW w:w="2027" w:type="dxa"/>
            <w:vMerge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:rsidR="002F71E9" w:rsidRPr="00891B98" w:rsidRDefault="002F71E9" w:rsidP="00B92A7B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891B98">
              <w:rPr>
                <w:rFonts w:ascii="Calibri" w:hAnsi="Calibri"/>
                <w:b/>
                <w:bCs/>
              </w:rPr>
              <w:t>2</w:t>
            </w:r>
            <w:r w:rsidRPr="00891B98"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5438" w:type="dxa"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891B98">
              <w:rPr>
                <w:rFonts w:ascii="Calibri" w:hAnsi="Calibri"/>
                <w:b/>
              </w:rPr>
              <w:t>2.1,  2.2</w:t>
            </w:r>
          </w:p>
        </w:tc>
      </w:tr>
      <w:tr w:rsidR="002F71E9" w:rsidRPr="00891B98" w:rsidTr="0068602A">
        <w:trPr>
          <w:cantSplit/>
        </w:trPr>
        <w:tc>
          <w:tcPr>
            <w:tcW w:w="2027" w:type="dxa"/>
            <w:vMerge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:rsidR="002F71E9" w:rsidRPr="00891B98" w:rsidRDefault="002F71E9" w:rsidP="00B92A7B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891B98">
              <w:rPr>
                <w:rFonts w:ascii="Calibri" w:hAnsi="Calibri"/>
                <w:b/>
                <w:bCs/>
              </w:rPr>
              <w:t>3</w:t>
            </w:r>
            <w:r w:rsidRPr="00891B98">
              <w:rPr>
                <w:rFonts w:ascii="Calibri" w:hAnsi="Calibri"/>
                <w:b/>
                <w:bCs/>
                <w:vertAlign w:val="superscript"/>
              </w:rPr>
              <w:t>ο</w:t>
            </w:r>
          </w:p>
        </w:tc>
        <w:tc>
          <w:tcPr>
            <w:tcW w:w="5438" w:type="dxa"/>
          </w:tcPr>
          <w:p w:rsidR="002F71E9" w:rsidRPr="00891B98" w:rsidRDefault="002F71E9" w:rsidP="00B92A7B">
            <w:pPr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891B98">
              <w:rPr>
                <w:rFonts w:ascii="Calibri" w:hAnsi="Calibri"/>
                <w:b/>
              </w:rPr>
              <w:t>3.1,  3.2,  3.3,</w:t>
            </w:r>
            <w:r w:rsidRPr="00891B98">
              <w:rPr>
                <w:rFonts w:ascii="Calibri" w:hAnsi="Calibri"/>
                <w:b/>
                <w:lang w:val="en-US"/>
              </w:rPr>
              <w:t xml:space="preserve"> </w:t>
            </w:r>
            <w:r w:rsidRPr="00891B98">
              <w:rPr>
                <w:rFonts w:ascii="Calibri" w:hAnsi="Calibri"/>
                <w:b/>
              </w:rPr>
              <w:t xml:space="preserve"> 3.5</w:t>
            </w:r>
            <w:r w:rsidRPr="00891B98">
              <w:rPr>
                <w:rFonts w:ascii="Calibri" w:hAnsi="Calibri"/>
                <w:lang w:val="en-US"/>
              </w:rPr>
              <w:t>.</w:t>
            </w:r>
          </w:p>
        </w:tc>
      </w:tr>
    </w:tbl>
    <w:p w:rsidR="002F71E9" w:rsidRPr="0001118B" w:rsidRDefault="002F71E9" w:rsidP="0010717B">
      <w:pPr>
        <w:pBdr>
          <w:bottom w:val="single" w:sz="12" w:space="1" w:color="auto"/>
        </w:pBdr>
        <w:ind w:left="-567" w:right="-766"/>
        <w:rPr>
          <w:rFonts w:ascii="Calibri" w:hAnsi="Calibri"/>
          <w:sz w:val="22"/>
          <w:szCs w:val="22"/>
        </w:rPr>
      </w:pPr>
    </w:p>
    <w:p w:rsidR="002F71E9" w:rsidRDefault="002F71E9" w:rsidP="00F23DD8">
      <w:pPr>
        <w:spacing w:after="120"/>
        <w:ind w:left="-567" w:right="-766"/>
        <w:rPr>
          <w:rFonts w:ascii="Calibri" w:hAnsi="Calibri"/>
          <w:u w:val="thick"/>
        </w:rPr>
      </w:pPr>
    </w:p>
    <w:p w:rsidR="002F71E9" w:rsidRDefault="002F71E9" w:rsidP="00F23DD8">
      <w:pPr>
        <w:spacing w:after="120"/>
        <w:ind w:left="-567" w:right="-766"/>
        <w:rPr>
          <w:rFonts w:ascii="Calibri" w:hAnsi="Calibri"/>
          <w:sz w:val="22"/>
          <w:szCs w:val="22"/>
        </w:rPr>
      </w:pPr>
    </w:p>
    <w:p w:rsidR="002F71E9" w:rsidRPr="008F1DF5" w:rsidRDefault="002F71E9" w:rsidP="008F1DF5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b/>
          <w:sz w:val="22"/>
          <w:szCs w:val="22"/>
          <w:u w:val="thick"/>
        </w:rPr>
      </w:pPr>
      <w:r w:rsidRPr="008919DF">
        <w:rPr>
          <w:rFonts w:ascii="Calibri" w:hAnsi="Calibri"/>
          <w:b/>
          <w:sz w:val="22"/>
          <w:szCs w:val="22"/>
          <w:u w:val="thick"/>
        </w:rPr>
        <w:t>ΦΥΣΙΚΗ</w:t>
      </w:r>
    </w:p>
    <w:p w:rsidR="002F71E9" w:rsidRPr="00891B98" w:rsidRDefault="002F71E9" w:rsidP="008F1DF5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-483" w:firstLine="0"/>
        <w:jc w:val="both"/>
        <w:rPr>
          <w:sz w:val="24"/>
          <w:szCs w:val="24"/>
        </w:rPr>
      </w:pPr>
      <w:r w:rsidRPr="00891B98">
        <w:rPr>
          <w:b/>
          <w:bCs/>
          <w:sz w:val="24"/>
          <w:szCs w:val="24"/>
        </w:rPr>
        <w:t>ΚΕΦ. 2 ΚΙΝΗΣΗ:</w:t>
      </w:r>
    </w:p>
    <w:p w:rsidR="002F71E9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b/>
          <w:bCs/>
          <w:sz w:val="24"/>
          <w:szCs w:val="24"/>
        </w:rPr>
      </w:pPr>
      <w:r w:rsidRPr="00891B98">
        <w:rPr>
          <w:sz w:val="24"/>
          <w:szCs w:val="24"/>
        </w:rPr>
        <w:t>-</w:t>
      </w:r>
      <w:r>
        <w:rPr>
          <w:sz w:val="24"/>
          <w:szCs w:val="24"/>
        </w:rPr>
        <w:t xml:space="preserve"> από σελ.25 έως την σελίδα 2</w:t>
      </w:r>
      <w:r w:rsidRPr="004F275A">
        <w:rPr>
          <w:sz w:val="24"/>
          <w:szCs w:val="24"/>
        </w:rPr>
        <w:t>8</w:t>
      </w:r>
      <w:r w:rsidRPr="00891B98">
        <w:rPr>
          <w:sz w:val="24"/>
          <w:szCs w:val="24"/>
        </w:rPr>
        <w:t xml:space="preserve"> ( τις έννοιες: θέση, σημείο αναφοράς, μετατόπιση, χρονικό διάστημα</w:t>
      </w:r>
      <w:r>
        <w:rPr>
          <w:sz w:val="24"/>
          <w:szCs w:val="24"/>
        </w:rPr>
        <w:t>, τροχιά</w:t>
      </w:r>
      <w:r w:rsidRPr="00891B98">
        <w:rPr>
          <w:sz w:val="24"/>
          <w:szCs w:val="24"/>
        </w:rPr>
        <w:t>)</w:t>
      </w:r>
      <w:r w:rsidRPr="00891B98">
        <w:rPr>
          <w:b/>
          <w:bCs/>
          <w:sz w:val="24"/>
          <w:szCs w:val="24"/>
        </w:rPr>
        <w:t xml:space="preserve"> 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sz w:val="24"/>
          <w:szCs w:val="24"/>
        </w:rPr>
      </w:pPr>
      <w:r>
        <w:rPr>
          <w:sz w:val="24"/>
          <w:szCs w:val="24"/>
        </w:rPr>
        <w:t>- από τη σελ.29</w:t>
      </w:r>
      <w:r w:rsidRPr="00891B98">
        <w:rPr>
          <w:sz w:val="24"/>
          <w:szCs w:val="24"/>
        </w:rPr>
        <w:t xml:space="preserve"> έως και τη σελ.30 μέχρι  και την υποπαράγραφο « Στιγμιαία ταχύτητα στην καθημερινή γλώσσα». </w:t>
      </w:r>
    </w:p>
    <w:p w:rsidR="002F71E9" w:rsidRPr="00891B98" w:rsidRDefault="002F71E9" w:rsidP="008F1DF5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-483" w:firstLine="0"/>
        <w:jc w:val="both"/>
        <w:rPr>
          <w:sz w:val="24"/>
          <w:szCs w:val="24"/>
        </w:rPr>
      </w:pPr>
      <w:r w:rsidRPr="00891B98">
        <w:rPr>
          <w:b/>
          <w:bCs/>
          <w:sz w:val="24"/>
          <w:szCs w:val="24"/>
        </w:rPr>
        <w:t>ΚΕΦ. 3 ΔΥΝΑΜΕΙΣ: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sz w:val="24"/>
          <w:szCs w:val="24"/>
        </w:rPr>
      </w:pPr>
      <w:r w:rsidRPr="00891B98">
        <w:rPr>
          <w:sz w:val="24"/>
          <w:szCs w:val="24"/>
        </w:rPr>
        <w:t xml:space="preserve">-σελ. 43 από την παράγραφο 3.1«Η έννοια  δύναμη»  έως την υποπαράγραφο «δύναμη που ασκείται σε τραχιά επιφάνεια» στη σελ.51.     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b/>
          <w:bCs/>
          <w:sz w:val="24"/>
          <w:szCs w:val="24"/>
        </w:rPr>
      </w:pPr>
      <w:r w:rsidRPr="00891B98">
        <w:rPr>
          <w:sz w:val="24"/>
          <w:szCs w:val="24"/>
        </w:rPr>
        <w:t>- σελ. 52  από την παράγραφο 3.4  « Δύναμη και ισορροπία» έως την παράγραφο</w:t>
      </w:r>
      <w:r>
        <w:rPr>
          <w:sz w:val="24"/>
          <w:szCs w:val="24"/>
        </w:rPr>
        <w:t xml:space="preserve"> </w:t>
      </w:r>
      <w:r w:rsidRPr="00891B98">
        <w:rPr>
          <w:sz w:val="24"/>
          <w:szCs w:val="24"/>
        </w:rPr>
        <w:t>«Εφαρμογές» σελ.58. (</w:t>
      </w:r>
      <w:r>
        <w:rPr>
          <w:b/>
          <w:bCs/>
          <w:sz w:val="24"/>
          <w:szCs w:val="24"/>
        </w:rPr>
        <w:t>εξαιρείται</w:t>
      </w:r>
      <w:r w:rsidRPr="00891B98">
        <w:rPr>
          <w:b/>
          <w:bCs/>
          <w:sz w:val="24"/>
          <w:szCs w:val="24"/>
        </w:rPr>
        <w:t xml:space="preserve"> η υποενότητα «ανάλυση δυνάμεων και ισορροπία» σελ.54). </w:t>
      </w:r>
    </w:p>
    <w:p w:rsidR="002F71E9" w:rsidRPr="00891B98" w:rsidRDefault="002F71E9" w:rsidP="008F1DF5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-483" w:firstLine="0"/>
        <w:jc w:val="both"/>
        <w:rPr>
          <w:b/>
          <w:bCs/>
          <w:sz w:val="24"/>
          <w:szCs w:val="24"/>
        </w:rPr>
      </w:pPr>
      <w:r w:rsidRPr="00891B98">
        <w:rPr>
          <w:b/>
          <w:bCs/>
          <w:sz w:val="24"/>
          <w:szCs w:val="24"/>
        </w:rPr>
        <w:t>ΚΕΦ. 4 Η ΠΙΕΣΗ: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b/>
          <w:bCs/>
          <w:sz w:val="24"/>
          <w:szCs w:val="24"/>
        </w:rPr>
      </w:pPr>
      <w:r w:rsidRPr="00891B98">
        <w:rPr>
          <w:sz w:val="24"/>
          <w:szCs w:val="24"/>
        </w:rPr>
        <w:t>-από τη σελ.65  και την παράγραφο 4.1 « Πίεση» έως και τη σελ. 71.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sz w:val="24"/>
          <w:szCs w:val="24"/>
        </w:rPr>
      </w:pPr>
      <w:r w:rsidRPr="00891B98">
        <w:rPr>
          <w:sz w:val="24"/>
          <w:szCs w:val="24"/>
        </w:rPr>
        <w:t xml:space="preserve">-από τη σελ.75 και την παράγραφο  4.4 «Μετάδοση πιέσεων στα ρευστά – Αρχή του Πασκάλ» έως και τη σελ.79 </w:t>
      </w:r>
    </w:p>
    <w:p w:rsidR="002F71E9" w:rsidRPr="00891B98" w:rsidRDefault="002F71E9" w:rsidP="008F1DF5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ind w:left="0" w:right="-483" w:firstLine="0"/>
        <w:jc w:val="both"/>
        <w:rPr>
          <w:sz w:val="24"/>
          <w:szCs w:val="24"/>
        </w:rPr>
      </w:pPr>
      <w:r w:rsidRPr="00891B98">
        <w:rPr>
          <w:b/>
          <w:bCs/>
          <w:sz w:val="24"/>
          <w:szCs w:val="24"/>
        </w:rPr>
        <w:t>ΚΕΦ. 5 ΕΝΕΡΓΕΙΑ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sz w:val="24"/>
          <w:szCs w:val="24"/>
        </w:rPr>
      </w:pPr>
      <w:r w:rsidRPr="00891B98">
        <w:rPr>
          <w:sz w:val="24"/>
          <w:szCs w:val="24"/>
        </w:rPr>
        <w:t>-από την σελ.89 και την υποπαράγραφο: Έργο δύναμης έως  την υποπαράγραφο: «Δύναμη πλάγια σε σχέση με τη μετατόπιση»  σελ.91</w:t>
      </w:r>
      <w:r w:rsidRPr="00891B98">
        <w:rPr>
          <w:b/>
          <w:bCs/>
          <w:sz w:val="24"/>
          <w:szCs w:val="24"/>
        </w:rPr>
        <w:t>.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b/>
          <w:bCs/>
          <w:sz w:val="24"/>
          <w:szCs w:val="24"/>
        </w:rPr>
      </w:pPr>
      <w:r w:rsidRPr="00891B98">
        <w:rPr>
          <w:sz w:val="24"/>
          <w:szCs w:val="24"/>
        </w:rPr>
        <w:t>-από την σελ.93 και την παράγραφο 5.2 Δυναμική- κινητική ενέργεια  έως την υποπαράγραφο: «Έργο και μηχανική ενέργεια»</w:t>
      </w:r>
      <w:r w:rsidRPr="00891B98">
        <w:rPr>
          <w:b/>
          <w:bCs/>
          <w:sz w:val="24"/>
          <w:szCs w:val="24"/>
        </w:rPr>
        <w:t>.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sz w:val="24"/>
          <w:szCs w:val="24"/>
        </w:rPr>
      </w:pPr>
      <w:r w:rsidRPr="00891B98">
        <w:rPr>
          <w:sz w:val="24"/>
          <w:szCs w:val="24"/>
        </w:rPr>
        <w:t xml:space="preserve">- στη σελ.98 την υποπαράγραφο Διατήρηση της Μηχανικής ενέργειας 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sz w:val="24"/>
          <w:szCs w:val="24"/>
        </w:rPr>
      </w:pPr>
      <w:r w:rsidRPr="00891B98">
        <w:rPr>
          <w:sz w:val="24"/>
          <w:szCs w:val="24"/>
        </w:rPr>
        <w:t xml:space="preserve">-Η παράγραφος 5.5«Διατήρηση της ενέργειας» σελ.103 </w:t>
      </w:r>
    </w:p>
    <w:p w:rsidR="002F71E9" w:rsidRPr="00891B98" w:rsidRDefault="002F71E9" w:rsidP="008F1DF5">
      <w:pPr>
        <w:pStyle w:val="ListParagraph"/>
        <w:spacing w:after="0" w:line="360" w:lineRule="auto"/>
        <w:ind w:left="567" w:right="-483" w:hanging="283"/>
        <w:jc w:val="both"/>
        <w:rPr>
          <w:sz w:val="24"/>
          <w:szCs w:val="24"/>
        </w:rPr>
      </w:pPr>
      <w:r w:rsidRPr="00891B98">
        <w:rPr>
          <w:sz w:val="24"/>
          <w:szCs w:val="24"/>
        </w:rPr>
        <w:t>-Η παράγραφος  5.8 «Ισχύς» σελ.107  έως και σελ. 108. (Εξαιρείται η υποπαράγραφος  «Ισχύς και κίνηση»  σελ 108.)</w:t>
      </w:r>
    </w:p>
    <w:p w:rsidR="002F71E9" w:rsidRPr="008919DF" w:rsidRDefault="002F71E9" w:rsidP="008F1DF5">
      <w:pPr>
        <w:pStyle w:val="ListParagraph"/>
        <w:spacing w:after="120" w:line="240" w:lineRule="auto"/>
        <w:ind w:left="-567" w:right="-766"/>
        <w:rPr>
          <w:b/>
          <w:bCs/>
          <w:u w:val="double"/>
        </w:rPr>
      </w:pPr>
      <w:r w:rsidRPr="00891B98">
        <w:rPr>
          <w:b/>
          <w:bCs/>
          <w:sz w:val="24"/>
          <w:szCs w:val="24"/>
          <w:u w:val="double"/>
        </w:rPr>
        <w:t>______________________________________________________________________</w:t>
      </w:r>
      <w:r>
        <w:rPr>
          <w:b/>
          <w:bCs/>
          <w:u w:val="double"/>
        </w:rPr>
        <w:t>___________</w:t>
      </w:r>
    </w:p>
    <w:sectPr w:rsidR="002F71E9" w:rsidRPr="008919DF" w:rsidSect="00D92A62"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D17"/>
    <w:multiLevelType w:val="hybridMultilevel"/>
    <w:tmpl w:val="EFBA5AB6"/>
    <w:lvl w:ilvl="0" w:tplc="40C09670">
      <w:start w:val="3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1">
    <w:nsid w:val="1FFC4B5B"/>
    <w:multiLevelType w:val="hybridMultilevel"/>
    <w:tmpl w:val="B9C43C4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340658"/>
    <w:multiLevelType w:val="hybridMultilevel"/>
    <w:tmpl w:val="1D1E66D2"/>
    <w:lvl w:ilvl="0" w:tplc="F036F98C">
      <w:start w:val="2"/>
      <w:numFmt w:val="decimal"/>
      <w:lvlText w:val="%1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abstractNum w:abstractNumId="3">
    <w:nsid w:val="3D547FF9"/>
    <w:multiLevelType w:val="hybridMultilevel"/>
    <w:tmpl w:val="27FAF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B0729"/>
    <w:multiLevelType w:val="hybridMultilevel"/>
    <w:tmpl w:val="AAB0BAB6"/>
    <w:lvl w:ilvl="0" w:tplc="475AA4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68597C23"/>
    <w:multiLevelType w:val="hybridMultilevel"/>
    <w:tmpl w:val="77C8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E02"/>
    <w:rsid w:val="0001118B"/>
    <w:rsid w:val="00050999"/>
    <w:rsid w:val="0007264B"/>
    <w:rsid w:val="00075F3D"/>
    <w:rsid w:val="000A0D73"/>
    <w:rsid w:val="000A29C9"/>
    <w:rsid w:val="000A39B3"/>
    <w:rsid w:val="000B690A"/>
    <w:rsid w:val="000E1F56"/>
    <w:rsid w:val="000E3264"/>
    <w:rsid w:val="000F2D16"/>
    <w:rsid w:val="0010717B"/>
    <w:rsid w:val="001269E7"/>
    <w:rsid w:val="00204EAD"/>
    <w:rsid w:val="002F71E9"/>
    <w:rsid w:val="0031741F"/>
    <w:rsid w:val="00321F3E"/>
    <w:rsid w:val="00364883"/>
    <w:rsid w:val="00364FA8"/>
    <w:rsid w:val="00365E74"/>
    <w:rsid w:val="003854E0"/>
    <w:rsid w:val="003A482F"/>
    <w:rsid w:val="003C40CE"/>
    <w:rsid w:val="003E27D0"/>
    <w:rsid w:val="003E4349"/>
    <w:rsid w:val="003F7690"/>
    <w:rsid w:val="00410EF1"/>
    <w:rsid w:val="00455154"/>
    <w:rsid w:val="00482BA3"/>
    <w:rsid w:val="004B2B42"/>
    <w:rsid w:val="004B769A"/>
    <w:rsid w:val="004F275A"/>
    <w:rsid w:val="0050144B"/>
    <w:rsid w:val="00534F52"/>
    <w:rsid w:val="00556ED9"/>
    <w:rsid w:val="00577D44"/>
    <w:rsid w:val="005B6BE8"/>
    <w:rsid w:val="005C6AD4"/>
    <w:rsid w:val="005D7296"/>
    <w:rsid w:val="00664115"/>
    <w:rsid w:val="00672BEE"/>
    <w:rsid w:val="0068602A"/>
    <w:rsid w:val="006A102C"/>
    <w:rsid w:val="006A6170"/>
    <w:rsid w:val="0070548E"/>
    <w:rsid w:val="00736B3B"/>
    <w:rsid w:val="0077680A"/>
    <w:rsid w:val="00777DD8"/>
    <w:rsid w:val="00786B68"/>
    <w:rsid w:val="0079589C"/>
    <w:rsid w:val="007A170C"/>
    <w:rsid w:val="007D3F99"/>
    <w:rsid w:val="007E0D35"/>
    <w:rsid w:val="007F0C91"/>
    <w:rsid w:val="007F10EA"/>
    <w:rsid w:val="008025E8"/>
    <w:rsid w:val="00807AF7"/>
    <w:rsid w:val="00857572"/>
    <w:rsid w:val="00881FD1"/>
    <w:rsid w:val="008919DF"/>
    <w:rsid w:val="00891B98"/>
    <w:rsid w:val="008C35D1"/>
    <w:rsid w:val="008F1DF5"/>
    <w:rsid w:val="00904B4D"/>
    <w:rsid w:val="00920EFF"/>
    <w:rsid w:val="009B4587"/>
    <w:rsid w:val="00A05152"/>
    <w:rsid w:val="00A60BA2"/>
    <w:rsid w:val="00A8003E"/>
    <w:rsid w:val="00A918FC"/>
    <w:rsid w:val="00A93355"/>
    <w:rsid w:val="00B13189"/>
    <w:rsid w:val="00B1596C"/>
    <w:rsid w:val="00B6746A"/>
    <w:rsid w:val="00B92A7B"/>
    <w:rsid w:val="00C159D3"/>
    <w:rsid w:val="00C4232F"/>
    <w:rsid w:val="00C51109"/>
    <w:rsid w:val="00C73520"/>
    <w:rsid w:val="00C9773B"/>
    <w:rsid w:val="00CB1E02"/>
    <w:rsid w:val="00CB5B87"/>
    <w:rsid w:val="00D313A7"/>
    <w:rsid w:val="00D359D8"/>
    <w:rsid w:val="00D574E5"/>
    <w:rsid w:val="00D92A62"/>
    <w:rsid w:val="00DB0AE7"/>
    <w:rsid w:val="00E52815"/>
    <w:rsid w:val="00F1578B"/>
    <w:rsid w:val="00F23DD8"/>
    <w:rsid w:val="00F47D8E"/>
    <w:rsid w:val="00F9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3F99"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3F99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3F99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3F99"/>
    <w:pPr>
      <w:keepNext/>
      <w:spacing w:line="360" w:lineRule="auto"/>
      <w:jc w:val="center"/>
      <w:outlineLvl w:val="3"/>
    </w:pPr>
    <w:rPr>
      <w:i/>
      <w:i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3F99"/>
    <w:pPr>
      <w:keepNext/>
      <w:spacing w:line="360" w:lineRule="auto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74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4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74E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74E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74E5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7D3F99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D574E5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F23D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455</Words>
  <Characters>2459</Characters>
  <Application>Microsoft Office Outlook</Application>
  <DocSecurity>0</DocSecurity>
  <Lines>0</Lines>
  <Paragraphs>0</Paragraphs>
  <ScaleCrop>false</ScaleCrop>
  <Company>gl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ΟΜΑΔΑ  Α</dc:title>
  <dc:subject/>
  <dc:creator>dimitris</dc:creator>
  <cp:keywords/>
  <dc:description/>
  <cp:lastModifiedBy>user</cp:lastModifiedBy>
  <cp:revision>23</cp:revision>
  <cp:lastPrinted>2015-05-04T22:21:00Z</cp:lastPrinted>
  <dcterms:created xsi:type="dcterms:W3CDTF">2018-05-30T14:24:00Z</dcterms:created>
  <dcterms:modified xsi:type="dcterms:W3CDTF">2019-05-22T10:22:00Z</dcterms:modified>
</cp:coreProperties>
</file>